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A16" w:rsidRDefault="00651F44">
      <w:pPr>
        <w:pStyle w:val="Standard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ART. 5 – OBBLIGHI DI PUBBLICAZIONE CONCERNENTI IL REGISTRO CRONOLOGICO DEGLI ACCESSI </w:t>
      </w:r>
    </w:p>
    <w:p w:rsidR="00433A16" w:rsidRDefault="00651F44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(DELIBERA ANAC N. 1309/2016, § 9) </w:t>
      </w:r>
    </w:p>
    <w:p w:rsidR="00433A16" w:rsidRDefault="00651F44">
      <w:pPr>
        <w:pStyle w:val="Standard"/>
        <w:jc w:val="center"/>
        <w:rPr>
          <w:b/>
          <w:bCs/>
        </w:rPr>
      </w:pPr>
      <w:r>
        <w:rPr>
          <w:b/>
          <w:bCs/>
        </w:rPr>
        <w:t>REGISTRO CRONOLOGICO ACCESSI</w:t>
      </w:r>
    </w:p>
    <w:p w:rsidR="00433A16" w:rsidRDefault="00433A16">
      <w:pPr>
        <w:pStyle w:val="Standard"/>
        <w:jc w:val="center"/>
        <w:rPr>
          <w:b/>
          <w:bCs/>
        </w:rPr>
      </w:pPr>
    </w:p>
    <w:p w:rsidR="00433A16" w:rsidRDefault="00433A16">
      <w:pPr>
        <w:pStyle w:val="Standard"/>
      </w:pPr>
    </w:p>
    <w:tbl>
      <w:tblPr>
        <w:tblW w:w="18423" w:type="dxa"/>
        <w:tblInd w:w="-8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1984"/>
        <w:gridCol w:w="1701"/>
        <w:gridCol w:w="2268"/>
        <w:gridCol w:w="1560"/>
        <w:gridCol w:w="2126"/>
        <w:gridCol w:w="1701"/>
        <w:gridCol w:w="1559"/>
        <w:gridCol w:w="4389"/>
      </w:tblGrid>
      <w:tr w:rsidR="00433A16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23B8D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3A16" w:rsidRDefault="00651F44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N° </w:t>
            </w:r>
          </w:p>
          <w:p w:rsidR="00433A16" w:rsidRDefault="00651F44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CRONOLOGICO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23B8D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3A16" w:rsidRDefault="00651F44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23B8D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3A16" w:rsidRDefault="00651F44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UFFICIO PER L'ACCESSO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3B8D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3A16" w:rsidRDefault="00433A16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:rsidR="00433A16" w:rsidRDefault="00651F44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OGGETTO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23B8D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3A16" w:rsidRDefault="00651F44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CONTROINTERESSATI </w:t>
            </w:r>
            <w:r>
              <w:rPr>
                <w:b/>
                <w:bCs/>
                <w:sz w:val="20"/>
                <w:szCs w:val="20"/>
              </w:rPr>
              <w:t>INDIVIDUATI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23B8D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3A16" w:rsidRDefault="00651F44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ESITO PROCEDIMENTO Si/No/Differimento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23B8D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3A16" w:rsidRDefault="00651F44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MOTIVAZIONE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23B8D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3A16" w:rsidRDefault="00651F44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RICORSI</w:t>
            </w:r>
          </w:p>
        </w:tc>
        <w:tc>
          <w:tcPr>
            <w:tcW w:w="4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3B8D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3A16" w:rsidRDefault="00651F44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ESITO RICORSO</w:t>
            </w:r>
          </w:p>
        </w:tc>
      </w:tr>
      <w:tr w:rsidR="00433A16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3A16" w:rsidRDefault="00651F4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33A16" w:rsidRDefault="00433A16"/>
          <w:p w:rsidR="00433A16" w:rsidRDefault="00651F44">
            <w:pPr>
              <w:tabs>
                <w:tab w:val="left" w:pos="885"/>
              </w:tabs>
            </w:pPr>
            <w:r>
              <w:tab/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651F4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13/12/2018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651F4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UFFICIO TECNICO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3A16" w:rsidRDefault="00651F4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RICHIESTA ACCESSO PRATICA EDILIZIA  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651F44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 – Richiesta avanzata da professionista incaricata dalla titolare della licenza edilizia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  <w:p w:rsidR="00433A16" w:rsidRDefault="00651F44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Concluso con consegna documento in data 19/12/2018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433A16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3A16" w:rsidRDefault="00651F4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3A16" w:rsidRDefault="00433A16">
            <w:pPr>
              <w:pStyle w:val="TableContents"/>
              <w:jc w:val="center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433A16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3A16" w:rsidRDefault="00651F4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3A16" w:rsidRDefault="00433A16">
            <w:pPr>
              <w:pStyle w:val="TableContents"/>
              <w:jc w:val="center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433A16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3A16" w:rsidRDefault="00651F4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433A16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433A16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433A16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433A16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433A16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651F4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__/__/____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433A16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651F4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__/__/____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433A16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651F4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__/__/____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433A16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651F4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__/__/____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433A16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651F4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__/__/____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6" w:rsidRDefault="00433A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</w:tbl>
    <w:p w:rsidR="00433A16" w:rsidRDefault="00433A16">
      <w:pPr>
        <w:pStyle w:val="Standard"/>
        <w:jc w:val="center"/>
        <w:rPr>
          <w:sz w:val="20"/>
          <w:szCs w:val="20"/>
        </w:rPr>
      </w:pPr>
    </w:p>
    <w:sectPr w:rsidR="00433A16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F44" w:rsidRDefault="00651F44">
      <w:r>
        <w:separator/>
      </w:r>
    </w:p>
  </w:endnote>
  <w:endnote w:type="continuationSeparator" w:id="0">
    <w:p w:rsidR="00651F44" w:rsidRDefault="0065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IDFont+F3">
    <w:charset w:val="00"/>
    <w:family w:val="roman"/>
    <w:pitch w:val="default"/>
  </w:font>
  <w:font w:name="CIDFont+F5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F44" w:rsidRDefault="00651F44">
      <w:r>
        <w:rPr>
          <w:color w:val="000000"/>
        </w:rPr>
        <w:separator/>
      </w:r>
    </w:p>
  </w:footnote>
  <w:footnote w:type="continuationSeparator" w:id="0">
    <w:p w:rsidR="00651F44" w:rsidRDefault="00651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33A16"/>
    <w:rsid w:val="00433A16"/>
    <w:rsid w:val="00651F44"/>
    <w:rsid w:val="00E5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3C8B3-2E5F-4A58-B47D-F057FFB0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Testofumetto">
    <w:name w:val="Balloon Text"/>
    <w:basedOn w:val="Normal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/>
      <w:sz w:val="18"/>
      <w:szCs w:val="16"/>
    </w:rPr>
  </w:style>
  <w:style w:type="character" w:customStyle="1" w:styleId="fontstyle01">
    <w:name w:val="fontstyle01"/>
    <w:basedOn w:val="Carpredefinitoparagrafo"/>
    <w:rPr>
      <w:rFonts w:ascii="CIDFont+F3" w:hAnsi="CIDFont+F3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Pr>
      <w:rFonts w:ascii="CIDFont+F5" w:hAnsi="CIDFont+F5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Piccardi</dc:creator>
  <cp:lastModifiedBy>HPZ240-1</cp:lastModifiedBy>
  <cp:revision>2</cp:revision>
  <cp:lastPrinted>2019-01-07T10:14:00Z</cp:lastPrinted>
  <dcterms:created xsi:type="dcterms:W3CDTF">2019-01-29T13:12:00Z</dcterms:created>
  <dcterms:modified xsi:type="dcterms:W3CDTF">2019-01-29T13:12:00Z</dcterms:modified>
</cp:coreProperties>
</file>